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B3" w:rsidRDefault="000A6FB3" w:rsidP="00941E20">
      <w:pPr>
        <w:tabs>
          <w:tab w:val="left" w:pos="1620"/>
        </w:tabs>
        <w:rPr>
          <w:b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&lt;%for r1 in c1 loop%&gt;</w:t>
      </w:r>
      <w:r>
        <w:rPr>
          <w:b/>
          <w:sz w:val="20"/>
          <w:szCs w:val="20"/>
          <w:lang w:val="en-GB"/>
        </w:rPr>
        <w:t>Job</w:t>
      </w:r>
    </w:p>
    <w:p w:rsidR="000A6FB3" w:rsidRDefault="000A6FB3" w:rsidP="00941E20">
      <w:pPr>
        <w:tabs>
          <w:tab w:val="left" w:pos="1620"/>
        </w:tabs>
        <w:rPr>
          <w:b/>
          <w:sz w:val="20"/>
          <w:szCs w:val="20"/>
          <w:lang w:val="en-GB"/>
        </w:rPr>
      </w:pPr>
    </w:p>
    <w:p w:rsidR="000A6FB3" w:rsidRDefault="000A6FB3" w:rsidP="00F85B1D">
      <w:pPr>
        <w:tabs>
          <w:tab w:val="left" w:pos="1800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ID:</w:t>
      </w:r>
      <w:r>
        <w:rPr>
          <w:sz w:val="20"/>
          <w:szCs w:val="20"/>
          <w:lang w:val="en-GB"/>
        </w:rPr>
        <w:tab/>
        <w:t>&lt;%=r1.job_id%&gt;</w:t>
      </w:r>
    </w:p>
    <w:p w:rsidR="000A6FB3" w:rsidRDefault="000A6FB3" w:rsidP="00F85B1D">
      <w:pPr>
        <w:tabs>
          <w:tab w:val="left" w:pos="1800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Job description:</w:t>
      </w:r>
      <w:r>
        <w:rPr>
          <w:sz w:val="20"/>
          <w:szCs w:val="20"/>
          <w:lang w:val="en-GB"/>
        </w:rPr>
        <w:tab/>
        <w:t>&lt;%=r1.job_title%&gt;</w:t>
      </w:r>
    </w:p>
    <w:p w:rsidR="000A6FB3" w:rsidRDefault="000A6FB3" w:rsidP="00F85B1D">
      <w:pPr>
        <w:tabs>
          <w:tab w:val="left" w:pos="1800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Salary scale :</w:t>
      </w:r>
      <w:r>
        <w:rPr>
          <w:sz w:val="20"/>
          <w:szCs w:val="20"/>
          <w:lang w:val="en-GB"/>
        </w:rPr>
        <w:tab/>
        <w:t>&lt;%=r1.min_salary%&gt; - &lt;%=r1.max_salary%&gt;</w:t>
      </w:r>
    </w:p>
    <w:p w:rsidR="000A6FB3" w:rsidRDefault="000A6FB3" w:rsidP="00941E20">
      <w:pPr>
        <w:rPr>
          <w:sz w:val="20"/>
          <w:szCs w:val="20"/>
          <w:lang w:val="en-GB"/>
        </w:rPr>
      </w:pPr>
    </w:p>
    <w:p w:rsidR="000A6FB3" w:rsidRDefault="000A6FB3" w:rsidP="00941E20">
      <w:pPr>
        <w:rPr>
          <w:b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&lt;%if r1.emp_count &gt; 0 then%&gt;</w:t>
      </w:r>
      <w:r>
        <w:rPr>
          <w:b/>
          <w:sz w:val="20"/>
          <w:szCs w:val="20"/>
          <w:lang w:val="en-GB"/>
        </w:rPr>
        <w:t>Employees with this job</w:t>
      </w:r>
    </w:p>
    <w:p w:rsidR="000A6FB3" w:rsidRDefault="000A6FB3" w:rsidP="00941E20">
      <w:pPr>
        <w:rPr>
          <w:b/>
          <w:sz w:val="20"/>
          <w:szCs w:val="20"/>
          <w:lang w:val="en-GB"/>
        </w:rPr>
      </w:pPr>
    </w:p>
    <w:tbl>
      <w:tblPr>
        <w:tblW w:w="9648" w:type="dxa"/>
        <w:tblLayout w:type="fixed"/>
        <w:tblLook w:val="01E0"/>
      </w:tblPr>
      <w:tblGrid>
        <w:gridCol w:w="4788"/>
        <w:gridCol w:w="1440"/>
        <w:gridCol w:w="3420"/>
      </w:tblGrid>
      <w:tr w:rsidR="000A6FB3" w:rsidTr="0012643D">
        <w:tc>
          <w:tcPr>
            <w:tcW w:w="47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pct20" w:color="000000" w:fill="FFFFFF"/>
          </w:tcPr>
          <w:p w:rsidR="000A6FB3" w:rsidRDefault="000A6FB3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Employee</w:t>
            </w:r>
          </w:p>
        </w:tc>
        <w:tc>
          <w:tcPr>
            <w:tcW w:w="14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0" w:color="000000" w:fill="FFFFFF"/>
          </w:tcPr>
          <w:p w:rsidR="000A6FB3" w:rsidRDefault="000A6FB3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Hire date</w:t>
            </w:r>
          </w:p>
        </w:tc>
        <w:tc>
          <w:tcPr>
            <w:tcW w:w="34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pct20" w:color="000000" w:fill="FFFFFF"/>
          </w:tcPr>
          <w:p w:rsidR="000A6FB3" w:rsidRDefault="000A6FB3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Managed by</w:t>
            </w:r>
          </w:p>
        </w:tc>
      </w:tr>
      <w:tr w:rsidR="000A6FB3" w:rsidTr="0012643D">
        <w:tc>
          <w:tcPr>
            <w:tcW w:w="478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pct5" w:color="000000" w:fill="FFFFFF"/>
          </w:tcPr>
          <w:p w:rsidR="000A6FB3" w:rsidRDefault="000A6FB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&lt;%for r2 in c2 loop%&gt;&lt;%=r2.employee%&gt;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5" w:color="000000" w:fill="FFFFFF"/>
          </w:tcPr>
          <w:p w:rsidR="000A6FB3" w:rsidRDefault="000A6FB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&lt;%=r2.hire_date%&gt;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pct5" w:color="000000" w:fill="FFFFFF"/>
          </w:tcPr>
          <w:p w:rsidR="000A6FB3" w:rsidRDefault="000A6FB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&lt;%=r2.manager%&gt;</w:t>
            </w:r>
          </w:p>
        </w:tc>
      </w:tr>
      <w:tr w:rsidR="000A6FB3" w:rsidTr="0012643D">
        <w:tc>
          <w:tcPr>
            <w:tcW w:w="4788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pct20" w:color="000000" w:fill="FFFFFF"/>
          </w:tcPr>
          <w:p w:rsidR="000A6FB3" w:rsidRDefault="000A6FB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&lt;%end loop;%&gt;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pct20" w:color="000000" w:fill="FFFFFF"/>
          </w:tcPr>
          <w:p w:rsidR="000A6FB3" w:rsidRDefault="000A6FB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pct20" w:color="000000" w:fill="FFFFFF"/>
          </w:tcPr>
          <w:p w:rsidR="000A6FB3" w:rsidRDefault="000A6FB3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0A6FB3" w:rsidRDefault="000A6FB3" w:rsidP="00941E2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&lt;%end if;%&gt;</w:t>
      </w:r>
    </w:p>
    <w:p w:rsidR="000A6FB3" w:rsidRDefault="000A6FB3" w:rsidP="00941E2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&lt;%end loop;%&gt;</w:t>
      </w:r>
    </w:p>
    <w:p w:rsidR="000A6FB3" w:rsidRPr="00EF01E4" w:rsidRDefault="000A6FB3" w:rsidP="00941E20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>&lt;%@ plsql parameter="P_JOB_ID" "type="varchar2"%&gt;</w:t>
      </w:r>
    </w:p>
    <w:p w:rsidR="000A6FB3" w:rsidRPr="00EF01E4" w:rsidRDefault="000A6FB3" w:rsidP="00941E20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 xml:space="preserve">&lt;%! </w:t>
      </w:r>
    </w:p>
    <w:p w:rsidR="000A6FB3" w:rsidRPr="00EF01E4" w:rsidRDefault="000A6FB3" w:rsidP="00941E20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>--</w:t>
      </w:r>
    </w:p>
    <w:p w:rsidR="000A6FB3" w:rsidRPr="00EF01E4" w:rsidRDefault="000A6FB3" w:rsidP="00941E20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>cursor c1</w:t>
      </w:r>
    </w:p>
    <w:p w:rsidR="000A6FB3" w:rsidRPr="00EF01E4" w:rsidRDefault="000A6FB3" w:rsidP="00941E20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>is</w:t>
      </w:r>
    </w:p>
    <w:p w:rsidR="000A6FB3" w:rsidRPr="00EF01E4" w:rsidRDefault="000A6FB3" w:rsidP="00941E20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>select job_id</w:t>
      </w:r>
    </w:p>
    <w:p w:rsidR="000A6FB3" w:rsidRPr="00EF01E4" w:rsidRDefault="000A6FB3" w:rsidP="00941E20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>,      job_title</w:t>
      </w:r>
    </w:p>
    <w:p w:rsidR="000A6FB3" w:rsidRPr="00EF01E4" w:rsidRDefault="000A6FB3" w:rsidP="00941E20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>,      trim(to_char(min_salary, 'L999G999G999')) as min_salary</w:t>
      </w:r>
    </w:p>
    <w:p w:rsidR="000A6FB3" w:rsidRPr="00EF01E4" w:rsidRDefault="000A6FB3" w:rsidP="00941E20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>,      trim(to_char(max_salary, 'L999G999G999')) as max_salary</w:t>
      </w:r>
    </w:p>
    <w:p w:rsidR="000A6FB3" w:rsidRPr="00EF01E4" w:rsidRDefault="000A6FB3" w:rsidP="00941E20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>,      emp_count as emp_count</w:t>
      </w:r>
    </w:p>
    <w:p w:rsidR="000A6FB3" w:rsidRPr="00EF01E4" w:rsidRDefault="000A6FB3" w:rsidP="00941E20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>from   jobs job</w:t>
      </w:r>
    </w:p>
    <w:p w:rsidR="000A6FB3" w:rsidRPr="00EF01E4" w:rsidRDefault="000A6FB3" w:rsidP="00941E20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>,      (select count(*) as emp_count</w:t>
      </w:r>
    </w:p>
    <w:p w:rsidR="000A6FB3" w:rsidRPr="00EF01E4" w:rsidRDefault="000A6FB3" w:rsidP="00941E20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 xml:space="preserve">        from   employees</w:t>
      </w:r>
    </w:p>
    <w:p w:rsidR="000A6FB3" w:rsidRPr="00EF01E4" w:rsidRDefault="000A6FB3" w:rsidP="00941E20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 xml:space="preserve">        where  job_id = P_JOB_ID)</w:t>
      </w:r>
    </w:p>
    <w:p w:rsidR="000A6FB3" w:rsidRPr="00EF01E4" w:rsidRDefault="000A6FB3" w:rsidP="00941E20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>where  job_id = P_JOB_ID;</w:t>
      </w:r>
    </w:p>
    <w:p w:rsidR="000A6FB3" w:rsidRPr="00EF01E4" w:rsidRDefault="000A6FB3" w:rsidP="00941E20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>--</w:t>
      </w:r>
    </w:p>
    <w:p w:rsidR="000A6FB3" w:rsidRPr="00EF01E4" w:rsidRDefault="000A6FB3" w:rsidP="00941E20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>cursor c2</w:t>
      </w:r>
    </w:p>
    <w:p w:rsidR="000A6FB3" w:rsidRPr="00EF01E4" w:rsidRDefault="000A6FB3" w:rsidP="00941E20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>is</w:t>
      </w:r>
    </w:p>
    <w:p w:rsidR="000A6FB3" w:rsidRPr="00EF01E4" w:rsidRDefault="000A6FB3" w:rsidP="00D40019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>select emp.first_name || ' ' || emp.last_name as employee</w:t>
      </w:r>
    </w:p>
    <w:p w:rsidR="000A6FB3" w:rsidRPr="00EF01E4" w:rsidRDefault="000A6FB3" w:rsidP="00D40019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>,      to_char(emp.hire_date, 'dd-mm-yyyy')   as hire_date</w:t>
      </w:r>
    </w:p>
    <w:p w:rsidR="000A6FB3" w:rsidRPr="00EF01E4" w:rsidRDefault="000A6FB3" w:rsidP="00D40019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>,      trim(mgr.first_name || ' ' || mgr.last_name) as manager</w:t>
      </w:r>
    </w:p>
    <w:p w:rsidR="000A6FB3" w:rsidRPr="00EF01E4" w:rsidRDefault="000A6FB3" w:rsidP="00D40019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>from   employees emp</w:t>
      </w:r>
    </w:p>
    <w:p w:rsidR="000A6FB3" w:rsidRPr="00EF01E4" w:rsidRDefault="000A6FB3" w:rsidP="00D40019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>,      employees mgr</w:t>
      </w:r>
    </w:p>
    <w:p w:rsidR="000A6FB3" w:rsidRPr="00EF01E4" w:rsidRDefault="000A6FB3" w:rsidP="00D40019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 xml:space="preserve">where  emp.job_id = P_JOB_ID </w:t>
      </w:r>
    </w:p>
    <w:p w:rsidR="000A6FB3" w:rsidRPr="00EF01E4" w:rsidRDefault="000A6FB3" w:rsidP="00D40019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>and    emp.manager_id = mgr.employee_id (+)</w:t>
      </w:r>
    </w:p>
    <w:p w:rsidR="000A6FB3" w:rsidRPr="00EF01E4" w:rsidRDefault="000A6FB3" w:rsidP="00D40019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>order by emp.last_name;</w:t>
      </w:r>
    </w:p>
    <w:p w:rsidR="000A6FB3" w:rsidRPr="00EF01E4" w:rsidRDefault="000A6FB3" w:rsidP="00941E20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>--</w:t>
      </w:r>
    </w:p>
    <w:p w:rsidR="000A6FB3" w:rsidRPr="00EF01E4" w:rsidRDefault="000A6FB3" w:rsidP="00F148CF">
      <w:pPr>
        <w:rPr>
          <w:rFonts w:ascii="Courier New" w:hAnsi="Courier New" w:cs="Courier New"/>
          <w:sz w:val="20"/>
          <w:szCs w:val="20"/>
          <w:lang w:val="en-GB"/>
        </w:rPr>
      </w:pPr>
      <w:r w:rsidRPr="00EF01E4">
        <w:rPr>
          <w:rFonts w:ascii="Courier New" w:hAnsi="Courier New" w:cs="Courier New"/>
          <w:sz w:val="20"/>
          <w:szCs w:val="20"/>
          <w:lang w:val="en-GB"/>
        </w:rPr>
        <w:t>%&gt;</w:t>
      </w:r>
    </w:p>
    <w:sectPr w:rsidR="000A6FB3" w:rsidRPr="00EF01E4" w:rsidSect="00034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FB3" w:rsidRDefault="000A6FB3">
      <w:r>
        <w:separator/>
      </w:r>
    </w:p>
  </w:endnote>
  <w:endnote w:type="continuationSeparator" w:id="0">
    <w:p w:rsidR="000A6FB3" w:rsidRDefault="000A6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B3" w:rsidRDefault="000A6F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B3" w:rsidRDefault="000A6FB3" w:rsidP="00490BDB">
    <w:pPr>
      <w:pStyle w:val="Footer"/>
    </w:pPr>
    <w:r>
      <w:rPr>
        <w:noProof/>
      </w:rPr>
      <w:pict>
        <v:line id="_x0000_s2049" style="position:absolute;z-index:251660288" from="0,7.05pt" to="457.35pt,7.05pt" o:allowincell="f" strokeweight="4.5pt">
          <v:stroke linestyle="thickThin"/>
        </v:line>
      </w:pict>
    </w:r>
  </w:p>
  <w:p w:rsidR="000A6FB3" w:rsidRPr="00F2256A" w:rsidRDefault="000A6FB3" w:rsidP="005F57C5">
    <w:pPr>
      <w:tabs>
        <w:tab w:val="left" w:pos="7740"/>
      </w:tabs>
      <w:rPr>
        <w:sz w:val="16"/>
        <w:szCs w:val="16"/>
        <w:lang w:val="fr-FR"/>
      </w:rPr>
    </w:pPr>
    <w:r w:rsidRPr="00BC1BB4">
      <w:rPr>
        <w:i/>
        <w:sz w:val="16"/>
        <w:szCs w:val="16"/>
      </w:rPr>
      <w:sym w:font="Symbol" w:char="F0D3"/>
    </w:r>
    <w:r w:rsidRPr="00BC1BB4">
      <w:rPr>
        <w:i/>
        <w:sz w:val="16"/>
        <w:lang w:val="en-GB"/>
      </w:rPr>
      <w:t xml:space="preserve"> Human Resources Inc. 201</w:t>
    </w:r>
    <w:r>
      <w:rPr>
        <w:i/>
        <w:sz w:val="16"/>
        <w:lang w:val="en-GB"/>
      </w:rPr>
      <w:t>4</w:t>
    </w:r>
    <w:r>
      <w:rPr>
        <w:i/>
        <w:sz w:val="16"/>
        <w:lang w:val="en-GB"/>
      </w:rPr>
      <w:tab/>
    </w:r>
    <w:r w:rsidRPr="00F2256A">
      <w:rPr>
        <w:sz w:val="16"/>
        <w:szCs w:val="16"/>
        <w:lang w:val="fr-FR"/>
      </w:rPr>
      <w:t>&lt;%=to_char(sysdate,'fm dd month yyyy')%&gt;</w:t>
    </w:r>
  </w:p>
  <w:p w:rsidR="000A6FB3" w:rsidRPr="0019381F" w:rsidRDefault="000A6FB3" w:rsidP="00490BDB">
    <w:pPr>
      <w:pStyle w:val="Footer"/>
      <w:rPr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B3" w:rsidRDefault="000A6F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FB3" w:rsidRDefault="000A6FB3">
      <w:r>
        <w:separator/>
      </w:r>
    </w:p>
  </w:footnote>
  <w:footnote w:type="continuationSeparator" w:id="0">
    <w:p w:rsidR="000A6FB3" w:rsidRDefault="000A6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B3" w:rsidRDefault="000A6F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B3" w:rsidRPr="00812AD8" w:rsidRDefault="000A6FB3" w:rsidP="0019381F">
    <w:pPr>
      <w:pStyle w:val="Header"/>
      <w:jc w:val="center"/>
      <w:rPr>
        <w:sz w:val="16"/>
        <w:szCs w:val="16"/>
        <w:lang w:val="en-GB"/>
      </w:rPr>
    </w:pPr>
    <w:r w:rsidRPr="00D531FC">
      <w:rPr>
        <w:sz w:val="16"/>
        <w:szCs w:val="16"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1.5pt;height:81pt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B3" w:rsidRDefault="000A6F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95793"/>
    <w:multiLevelType w:val="hybridMultilevel"/>
    <w:tmpl w:val="E2B4D4D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efaultTableStyle w:val="TableTheme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031"/>
    <w:rsid w:val="00034303"/>
    <w:rsid w:val="0003641C"/>
    <w:rsid w:val="00037726"/>
    <w:rsid w:val="00047377"/>
    <w:rsid w:val="000562C6"/>
    <w:rsid w:val="000600BC"/>
    <w:rsid w:val="00064B91"/>
    <w:rsid w:val="00066E71"/>
    <w:rsid w:val="0007208F"/>
    <w:rsid w:val="00073455"/>
    <w:rsid w:val="0009116F"/>
    <w:rsid w:val="0009527A"/>
    <w:rsid w:val="00097F00"/>
    <w:rsid w:val="000A165C"/>
    <w:rsid w:val="000A2B34"/>
    <w:rsid w:val="000A6FB3"/>
    <w:rsid w:val="000B1DBE"/>
    <w:rsid w:val="000C789D"/>
    <w:rsid w:val="000D001D"/>
    <w:rsid w:val="000D0385"/>
    <w:rsid w:val="000D60C1"/>
    <w:rsid w:val="000E2A7B"/>
    <w:rsid w:val="000E5A55"/>
    <w:rsid w:val="000F3EFB"/>
    <w:rsid w:val="0010105C"/>
    <w:rsid w:val="00104470"/>
    <w:rsid w:val="00105899"/>
    <w:rsid w:val="00106A9F"/>
    <w:rsid w:val="0012222C"/>
    <w:rsid w:val="0012643D"/>
    <w:rsid w:val="00126754"/>
    <w:rsid w:val="00126919"/>
    <w:rsid w:val="00127839"/>
    <w:rsid w:val="001302DA"/>
    <w:rsid w:val="00135E3E"/>
    <w:rsid w:val="0013618D"/>
    <w:rsid w:val="001472E7"/>
    <w:rsid w:val="00151B2E"/>
    <w:rsid w:val="00160CEC"/>
    <w:rsid w:val="001665F8"/>
    <w:rsid w:val="00181012"/>
    <w:rsid w:val="00182413"/>
    <w:rsid w:val="00187C3D"/>
    <w:rsid w:val="00192A53"/>
    <w:rsid w:val="0019381F"/>
    <w:rsid w:val="001C293F"/>
    <w:rsid w:val="001C3E93"/>
    <w:rsid w:val="001C63E0"/>
    <w:rsid w:val="001D0DBA"/>
    <w:rsid w:val="001D1ED7"/>
    <w:rsid w:val="001E60FC"/>
    <w:rsid w:val="0021333F"/>
    <w:rsid w:val="00213472"/>
    <w:rsid w:val="002256DD"/>
    <w:rsid w:val="00233BAD"/>
    <w:rsid w:val="00252D39"/>
    <w:rsid w:val="00254CC3"/>
    <w:rsid w:val="002643CD"/>
    <w:rsid w:val="002740CF"/>
    <w:rsid w:val="00274D2C"/>
    <w:rsid w:val="00275D47"/>
    <w:rsid w:val="00291690"/>
    <w:rsid w:val="00294681"/>
    <w:rsid w:val="002A4A12"/>
    <w:rsid w:val="002B0C46"/>
    <w:rsid w:val="002D168A"/>
    <w:rsid w:val="002E27FF"/>
    <w:rsid w:val="002E6479"/>
    <w:rsid w:val="002E7FB5"/>
    <w:rsid w:val="002F0AC7"/>
    <w:rsid w:val="002F2F69"/>
    <w:rsid w:val="003129C6"/>
    <w:rsid w:val="00320BA4"/>
    <w:rsid w:val="00320BDC"/>
    <w:rsid w:val="003317CB"/>
    <w:rsid w:val="00363010"/>
    <w:rsid w:val="003716C2"/>
    <w:rsid w:val="00393B20"/>
    <w:rsid w:val="003A05EF"/>
    <w:rsid w:val="003B2179"/>
    <w:rsid w:val="003B5FEA"/>
    <w:rsid w:val="003C09ED"/>
    <w:rsid w:val="003C1625"/>
    <w:rsid w:val="003C694B"/>
    <w:rsid w:val="003E16A0"/>
    <w:rsid w:val="003E4A26"/>
    <w:rsid w:val="003E5F47"/>
    <w:rsid w:val="003E735F"/>
    <w:rsid w:val="00400A1F"/>
    <w:rsid w:val="00406DD3"/>
    <w:rsid w:val="00406FC1"/>
    <w:rsid w:val="004408AD"/>
    <w:rsid w:val="0045742C"/>
    <w:rsid w:val="004602AD"/>
    <w:rsid w:val="00470A63"/>
    <w:rsid w:val="00474140"/>
    <w:rsid w:val="0047451B"/>
    <w:rsid w:val="004767DA"/>
    <w:rsid w:val="004778F9"/>
    <w:rsid w:val="00480C32"/>
    <w:rsid w:val="00487761"/>
    <w:rsid w:val="00490BDB"/>
    <w:rsid w:val="00494328"/>
    <w:rsid w:val="00496E0C"/>
    <w:rsid w:val="004A1434"/>
    <w:rsid w:val="004A30CC"/>
    <w:rsid w:val="004A4797"/>
    <w:rsid w:val="004B6FF0"/>
    <w:rsid w:val="004B7323"/>
    <w:rsid w:val="004C214B"/>
    <w:rsid w:val="004D06A3"/>
    <w:rsid w:val="004D0CCA"/>
    <w:rsid w:val="004D15A5"/>
    <w:rsid w:val="004D4311"/>
    <w:rsid w:val="004D51AF"/>
    <w:rsid w:val="004D6D77"/>
    <w:rsid w:val="004E0DB5"/>
    <w:rsid w:val="004E177B"/>
    <w:rsid w:val="004E6E32"/>
    <w:rsid w:val="004F3929"/>
    <w:rsid w:val="004F75E2"/>
    <w:rsid w:val="00506A76"/>
    <w:rsid w:val="00507F2E"/>
    <w:rsid w:val="005100F3"/>
    <w:rsid w:val="00510A41"/>
    <w:rsid w:val="00516BFA"/>
    <w:rsid w:val="00517054"/>
    <w:rsid w:val="005174F9"/>
    <w:rsid w:val="00523CF3"/>
    <w:rsid w:val="00532BB4"/>
    <w:rsid w:val="00532F4F"/>
    <w:rsid w:val="0053609D"/>
    <w:rsid w:val="005416F3"/>
    <w:rsid w:val="005437E8"/>
    <w:rsid w:val="00545D62"/>
    <w:rsid w:val="00546BF3"/>
    <w:rsid w:val="00560196"/>
    <w:rsid w:val="005623D2"/>
    <w:rsid w:val="00562508"/>
    <w:rsid w:val="00571C65"/>
    <w:rsid w:val="00580D57"/>
    <w:rsid w:val="005848B6"/>
    <w:rsid w:val="0058528B"/>
    <w:rsid w:val="00590B74"/>
    <w:rsid w:val="00595F4D"/>
    <w:rsid w:val="005963FE"/>
    <w:rsid w:val="005A479C"/>
    <w:rsid w:val="005A4C1D"/>
    <w:rsid w:val="005A609C"/>
    <w:rsid w:val="005B35BC"/>
    <w:rsid w:val="005B393F"/>
    <w:rsid w:val="005C0F81"/>
    <w:rsid w:val="005D6465"/>
    <w:rsid w:val="005E21A7"/>
    <w:rsid w:val="005F04EF"/>
    <w:rsid w:val="005F1637"/>
    <w:rsid w:val="005F57C5"/>
    <w:rsid w:val="005F69A1"/>
    <w:rsid w:val="00611A77"/>
    <w:rsid w:val="00616802"/>
    <w:rsid w:val="00616916"/>
    <w:rsid w:val="00622755"/>
    <w:rsid w:val="00623B88"/>
    <w:rsid w:val="00635E18"/>
    <w:rsid w:val="00640AA7"/>
    <w:rsid w:val="0064625F"/>
    <w:rsid w:val="00647399"/>
    <w:rsid w:val="00650193"/>
    <w:rsid w:val="0065494E"/>
    <w:rsid w:val="00662D4F"/>
    <w:rsid w:val="00670BDA"/>
    <w:rsid w:val="00674088"/>
    <w:rsid w:val="00683905"/>
    <w:rsid w:val="0068629A"/>
    <w:rsid w:val="00687525"/>
    <w:rsid w:val="006973CB"/>
    <w:rsid w:val="006A0EE3"/>
    <w:rsid w:val="006A6C5D"/>
    <w:rsid w:val="006B4E25"/>
    <w:rsid w:val="006C2849"/>
    <w:rsid w:val="006C3DCD"/>
    <w:rsid w:val="006E00E6"/>
    <w:rsid w:val="006E1D81"/>
    <w:rsid w:val="006E3EF9"/>
    <w:rsid w:val="006E6CCE"/>
    <w:rsid w:val="006F0966"/>
    <w:rsid w:val="006F3A41"/>
    <w:rsid w:val="006F4E6F"/>
    <w:rsid w:val="006F5BB0"/>
    <w:rsid w:val="006F780E"/>
    <w:rsid w:val="00700C68"/>
    <w:rsid w:val="00705904"/>
    <w:rsid w:val="007074D1"/>
    <w:rsid w:val="00716F14"/>
    <w:rsid w:val="007224D4"/>
    <w:rsid w:val="0072630A"/>
    <w:rsid w:val="00755FF8"/>
    <w:rsid w:val="0076039A"/>
    <w:rsid w:val="00774FBE"/>
    <w:rsid w:val="00780867"/>
    <w:rsid w:val="007827D5"/>
    <w:rsid w:val="00792606"/>
    <w:rsid w:val="007A610B"/>
    <w:rsid w:val="007A77A3"/>
    <w:rsid w:val="007B5C7C"/>
    <w:rsid w:val="007B7827"/>
    <w:rsid w:val="007C2375"/>
    <w:rsid w:val="007E35B0"/>
    <w:rsid w:val="007F1299"/>
    <w:rsid w:val="007F2BFD"/>
    <w:rsid w:val="00804DDD"/>
    <w:rsid w:val="00812AD8"/>
    <w:rsid w:val="008302DA"/>
    <w:rsid w:val="0086608F"/>
    <w:rsid w:val="00866C5C"/>
    <w:rsid w:val="00866DF6"/>
    <w:rsid w:val="00875442"/>
    <w:rsid w:val="00875A9A"/>
    <w:rsid w:val="00882B2A"/>
    <w:rsid w:val="00886A82"/>
    <w:rsid w:val="008A3FB3"/>
    <w:rsid w:val="008A66FC"/>
    <w:rsid w:val="008C0E77"/>
    <w:rsid w:val="008C518C"/>
    <w:rsid w:val="008E18EF"/>
    <w:rsid w:val="008E404A"/>
    <w:rsid w:val="008E5C49"/>
    <w:rsid w:val="008F6FBE"/>
    <w:rsid w:val="00906F7E"/>
    <w:rsid w:val="00911F29"/>
    <w:rsid w:val="009127F5"/>
    <w:rsid w:val="0093496A"/>
    <w:rsid w:val="00941E20"/>
    <w:rsid w:val="00960DDB"/>
    <w:rsid w:val="00966157"/>
    <w:rsid w:val="00966983"/>
    <w:rsid w:val="00966F33"/>
    <w:rsid w:val="00986BC6"/>
    <w:rsid w:val="009874B3"/>
    <w:rsid w:val="00990207"/>
    <w:rsid w:val="00995659"/>
    <w:rsid w:val="009B6362"/>
    <w:rsid w:val="009E6747"/>
    <w:rsid w:val="009F20F9"/>
    <w:rsid w:val="00A060CF"/>
    <w:rsid w:val="00A068DC"/>
    <w:rsid w:val="00A222DD"/>
    <w:rsid w:val="00A34BD3"/>
    <w:rsid w:val="00A433C4"/>
    <w:rsid w:val="00A44F5D"/>
    <w:rsid w:val="00A57ED8"/>
    <w:rsid w:val="00A62487"/>
    <w:rsid w:val="00A64DC4"/>
    <w:rsid w:val="00A848B7"/>
    <w:rsid w:val="00A94D42"/>
    <w:rsid w:val="00A957AB"/>
    <w:rsid w:val="00AB18C3"/>
    <w:rsid w:val="00AB58F3"/>
    <w:rsid w:val="00AD69C8"/>
    <w:rsid w:val="00AE5471"/>
    <w:rsid w:val="00AF099C"/>
    <w:rsid w:val="00AF23AD"/>
    <w:rsid w:val="00B30E37"/>
    <w:rsid w:val="00B37409"/>
    <w:rsid w:val="00B413BE"/>
    <w:rsid w:val="00B46B2F"/>
    <w:rsid w:val="00B57F7E"/>
    <w:rsid w:val="00B77ECD"/>
    <w:rsid w:val="00B8232F"/>
    <w:rsid w:val="00B83264"/>
    <w:rsid w:val="00B845B8"/>
    <w:rsid w:val="00B9028F"/>
    <w:rsid w:val="00B91A37"/>
    <w:rsid w:val="00B94654"/>
    <w:rsid w:val="00BC1BB4"/>
    <w:rsid w:val="00BC2AF7"/>
    <w:rsid w:val="00BC5811"/>
    <w:rsid w:val="00BE3488"/>
    <w:rsid w:val="00BF12A9"/>
    <w:rsid w:val="00BF216E"/>
    <w:rsid w:val="00BF6E6E"/>
    <w:rsid w:val="00C0589B"/>
    <w:rsid w:val="00C12F95"/>
    <w:rsid w:val="00C1781C"/>
    <w:rsid w:val="00C2509B"/>
    <w:rsid w:val="00C40070"/>
    <w:rsid w:val="00C50028"/>
    <w:rsid w:val="00C52EC4"/>
    <w:rsid w:val="00C610FB"/>
    <w:rsid w:val="00C860CB"/>
    <w:rsid w:val="00C970F1"/>
    <w:rsid w:val="00C97210"/>
    <w:rsid w:val="00CA2F8E"/>
    <w:rsid w:val="00CA6C68"/>
    <w:rsid w:val="00CB652F"/>
    <w:rsid w:val="00CB77FD"/>
    <w:rsid w:val="00D00243"/>
    <w:rsid w:val="00D07CC9"/>
    <w:rsid w:val="00D110EF"/>
    <w:rsid w:val="00D121B2"/>
    <w:rsid w:val="00D23924"/>
    <w:rsid w:val="00D3200A"/>
    <w:rsid w:val="00D33A35"/>
    <w:rsid w:val="00D40019"/>
    <w:rsid w:val="00D531FC"/>
    <w:rsid w:val="00D57031"/>
    <w:rsid w:val="00D60238"/>
    <w:rsid w:val="00D96A40"/>
    <w:rsid w:val="00D970B7"/>
    <w:rsid w:val="00DA50DE"/>
    <w:rsid w:val="00DA6766"/>
    <w:rsid w:val="00DB542F"/>
    <w:rsid w:val="00DC57DF"/>
    <w:rsid w:val="00DD1E06"/>
    <w:rsid w:val="00DD2CBD"/>
    <w:rsid w:val="00DD47AB"/>
    <w:rsid w:val="00DD68DA"/>
    <w:rsid w:val="00DD6C77"/>
    <w:rsid w:val="00DE5296"/>
    <w:rsid w:val="00DE73BB"/>
    <w:rsid w:val="00DF5F96"/>
    <w:rsid w:val="00E064BD"/>
    <w:rsid w:val="00E07998"/>
    <w:rsid w:val="00E12335"/>
    <w:rsid w:val="00E12483"/>
    <w:rsid w:val="00E24A2E"/>
    <w:rsid w:val="00E24E3D"/>
    <w:rsid w:val="00E36835"/>
    <w:rsid w:val="00E5618E"/>
    <w:rsid w:val="00E56A89"/>
    <w:rsid w:val="00E751B6"/>
    <w:rsid w:val="00E83CB0"/>
    <w:rsid w:val="00E911C7"/>
    <w:rsid w:val="00EB430C"/>
    <w:rsid w:val="00EB7C67"/>
    <w:rsid w:val="00EC0F16"/>
    <w:rsid w:val="00EC4110"/>
    <w:rsid w:val="00EE7855"/>
    <w:rsid w:val="00EF01E4"/>
    <w:rsid w:val="00EF22E8"/>
    <w:rsid w:val="00EF54A8"/>
    <w:rsid w:val="00F01090"/>
    <w:rsid w:val="00F065CD"/>
    <w:rsid w:val="00F0719F"/>
    <w:rsid w:val="00F148CF"/>
    <w:rsid w:val="00F211D0"/>
    <w:rsid w:val="00F2256A"/>
    <w:rsid w:val="00F22875"/>
    <w:rsid w:val="00F47F96"/>
    <w:rsid w:val="00F569A5"/>
    <w:rsid w:val="00F64257"/>
    <w:rsid w:val="00F85B1D"/>
    <w:rsid w:val="00F93A70"/>
    <w:rsid w:val="00F93C71"/>
    <w:rsid w:val="00FA1569"/>
    <w:rsid w:val="00FA17B7"/>
    <w:rsid w:val="00FA5AAC"/>
    <w:rsid w:val="00FC393C"/>
    <w:rsid w:val="00FC7310"/>
    <w:rsid w:val="00FD250E"/>
    <w:rsid w:val="00FD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96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222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222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222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222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222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222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  <w:rsid w:val="0093496A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16C2"/>
    <w:rPr>
      <w:rFonts w:ascii="Arial" w:hAnsi="Arial" w:cs="Arial"/>
      <w:b/>
      <w:bCs/>
      <w:color w:val="000000"/>
      <w:kern w:val="32"/>
      <w:sz w:val="32"/>
      <w:szCs w:val="32"/>
      <w:lang w:val="nl-NL" w:eastAsia="nl-NL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16C2"/>
    <w:rPr>
      <w:rFonts w:ascii="Arial" w:hAnsi="Arial" w:cs="Arial"/>
      <w:b/>
      <w:bCs/>
      <w:i/>
      <w:iCs/>
      <w:color w:val="000000"/>
      <w:sz w:val="28"/>
      <w:szCs w:val="28"/>
      <w:lang w:val="nl-NL" w:eastAsia="nl-N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716C2"/>
    <w:rPr>
      <w:rFonts w:ascii="Arial" w:hAnsi="Arial" w:cs="Arial"/>
      <w:b/>
      <w:bCs/>
      <w:color w:val="000000"/>
      <w:sz w:val="26"/>
      <w:szCs w:val="26"/>
      <w:lang w:val="nl-NL" w:eastAsia="nl-NL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716C2"/>
    <w:rPr>
      <w:rFonts w:cs="Times New Roman"/>
      <w:b/>
      <w:bCs/>
      <w:color w:val="000000"/>
      <w:sz w:val="28"/>
      <w:szCs w:val="28"/>
      <w:lang w:val="nl-NL" w:eastAsia="nl-NL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716C2"/>
    <w:rPr>
      <w:rFonts w:ascii="Verdana" w:hAnsi="Verdana" w:cs="Times New Roman"/>
      <w:b/>
      <w:bCs/>
      <w:i/>
      <w:iCs/>
      <w:color w:val="000000"/>
      <w:sz w:val="26"/>
      <w:szCs w:val="26"/>
      <w:lang w:val="nl-NL" w:eastAsia="nl-NL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716C2"/>
    <w:rPr>
      <w:rFonts w:cs="Times New Roman"/>
      <w:b/>
      <w:bCs/>
      <w:color w:val="000000"/>
      <w:sz w:val="22"/>
      <w:szCs w:val="22"/>
      <w:lang w:val="nl-NL" w:eastAsia="nl-NL" w:bidi="ar-SA"/>
    </w:rPr>
  </w:style>
  <w:style w:type="table" w:styleId="TableGrid">
    <w:name w:val="Table Grid"/>
    <w:basedOn w:val="TableNormal"/>
    <w:uiPriority w:val="99"/>
    <w:locked/>
    <w:rsid w:val="005416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uiPriority w:val="99"/>
    <w:rsid w:val="006E00E6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545D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5D62"/>
    <w:rPr>
      <w:rFonts w:cs="Times New Roman"/>
      <w:sz w:val="24"/>
      <w:szCs w:val="24"/>
      <w:lang w:val="nl-NL" w:eastAsia="nl-NL" w:bidi="ar-SA"/>
    </w:rPr>
  </w:style>
  <w:style w:type="paragraph" w:styleId="Footer">
    <w:name w:val="footer"/>
    <w:basedOn w:val="Normal"/>
    <w:link w:val="FooterChar"/>
    <w:uiPriority w:val="99"/>
    <w:rsid w:val="00545D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4A2E"/>
    <w:rPr>
      <w:rFonts w:cs="Times New Roman"/>
      <w:sz w:val="24"/>
      <w:szCs w:val="24"/>
    </w:rPr>
  </w:style>
  <w:style w:type="table" w:styleId="TableTheme">
    <w:name w:val="Table Theme"/>
    <w:basedOn w:val="TableNormal"/>
    <w:uiPriority w:val="99"/>
    <w:rsid w:val="0012222C"/>
    <w:rPr>
      <w:sz w:val="20"/>
      <w:szCs w:val="20"/>
    </w:rPr>
    <w:tblPr>
      <w:tblInd w:w="0" w:type="dxa"/>
      <w:tblBorders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  <w:insideH w:val="single" w:sz="4" w:space="0" w:color="AAAAAA"/>
        <w:insideV w:val="single" w:sz="4" w:space="0" w:color="AAAAAA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222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2222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165</Words>
  <Characters>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Redwood, &lt;%=to_char(sysdate,'fm dd month yyyy')%&gt;</dc:title>
  <dc:subject/>
  <dc:creator>arthur</dc:creator>
  <cp:keywords/>
  <dc:description/>
  <cp:lastModifiedBy>arthur</cp:lastModifiedBy>
  <cp:revision>6</cp:revision>
  <dcterms:created xsi:type="dcterms:W3CDTF">2013-10-25T09:28:00Z</dcterms:created>
  <dcterms:modified xsi:type="dcterms:W3CDTF">2014-10-24T08:25:00Z</dcterms:modified>
</cp:coreProperties>
</file>